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480" w:rsidRDefault="00000000">
      <w:r>
        <w:rPr>
          <w:rFonts w:ascii="Verdana" w:hAnsi="Verdana"/>
          <w:b/>
        </w:rPr>
        <w:t>Naklejki na koperty (pendrive):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26480" w:rsidRDefault="00B26480">
      <w:pPr>
        <w:rPr>
          <w:rFonts w:ascii="Verdana" w:hAnsi="Verdana"/>
        </w:rPr>
      </w:pPr>
    </w:p>
    <w:p w:rsidR="00B26480" w:rsidRDefault="0000000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-33018</wp:posOffset>
                </wp:positionH>
                <wp:positionV relativeFrom="paragraph">
                  <wp:posOffset>89538</wp:posOffset>
                </wp:positionV>
                <wp:extent cx="2781303" cy="1904996"/>
                <wp:effectExtent l="0" t="0" r="12697" b="12704"/>
                <wp:wrapSquare wrapText="bothSides"/>
                <wp:docPr id="68160707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3" cy="1904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6480" w:rsidRDefault="00B2648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26480" w:rsidRDefault="0000000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DOKUMENTACJA PRACY DYPLOMOWEJ</w:t>
                            </w:r>
                          </w:p>
                          <w:p w:rsidR="00B26480" w:rsidRDefault="0000000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AKADEMIA SZTUK PIĘKNYCH W GDAŃSKU</w:t>
                            </w:r>
                          </w:p>
                          <w:p w:rsidR="00B26480" w:rsidRDefault="00B26480">
                            <w:pPr>
                              <w:ind w:left="1418"/>
                              <w:jc w:val="both"/>
                              <w:rPr>
                                <w:sz w:val="12"/>
                                <w:szCs w:val="18"/>
                              </w:rPr>
                            </w:pPr>
                          </w:p>
                          <w:p w:rsidR="00B26480" w:rsidRDefault="00000000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Wydział Grafiki</w:t>
                            </w:r>
                          </w:p>
                          <w:p w:rsidR="00B26480" w:rsidRDefault="00000000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Kierunek: Grafika</w:t>
                            </w:r>
                          </w:p>
                          <w:p w:rsidR="00B26480" w:rsidRDefault="00000000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Stopień………………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………………….…………….</w:t>
                            </w:r>
                          </w:p>
                          <w:p w:rsidR="00B26480" w:rsidRDefault="00000000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Tryb…………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……………………………...………….</w:t>
                            </w:r>
                          </w:p>
                          <w:p w:rsidR="00B26480" w:rsidRDefault="00B26480">
                            <w:pPr>
                              <w:ind w:left="141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6480" w:rsidRDefault="00000000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IMIĘ I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NAZWISKO: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………………………………….................</w:t>
                            </w:r>
                          </w:p>
                          <w:p w:rsidR="00B26480" w:rsidRDefault="00000000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Nr Albumu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……...………………</w:t>
                            </w:r>
                          </w:p>
                          <w:p w:rsidR="00B26480" w:rsidRDefault="00B264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26480" w:rsidRDefault="00B26480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2.6pt;margin-top:7.05pt;width:219pt;height:15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" strokeweight=".35281mm">
                <v:textbox>
                  <w:txbxContent>
                    <w:p w:rsidR="00B26480" w:rsidRDefault="00B26480">
                      <w:pPr>
                        <w:jc w:val="center"/>
                        <w:rPr>
                          <w:b/>
                        </w:rPr>
                      </w:pPr>
                    </w:p>
                    <w:p w:rsidR="00B26480" w:rsidRDefault="00000000">
                      <w:pPr>
                        <w:spacing w:line="276" w:lineRule="auto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DOKUMENTACJA PRACY DYPLOMOWEJ</w:t>
                      </w:r>
                    </w:p>
                    <w:p w:rsidR="00B26480" w:rsidRDefault="0000000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AKADEMIA SZTUK PIĘKNYCH W GDAŃSKU</w:t>
                      </w:r>
                    </w:p>
                    <w:p w:rsidR="00B26480" w:rsidRDefault="00B26480">
                      <w:pPr>
                        <w:ind w:left="1418"/>
                        <w:jc w:val="both"/>
                        <w:rPr>
                          <w:sz w:val="12"/>
                          <w:szCs w:val="18"/>
                        </w:rPr>
                      </w:pPr>
                    </w:p>
                    <w:p w:rsidR="00B26480" w:rsidRDefault="00000000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Wydział Grafiki</w:t>
                      </w:r>
                    </w:p>
                    <w:p w:rsidR="00B26480" w:rsidRDefault="00000000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Kierunek: Grafika</w:t>
                      </w:r>
                    </w:p>
                    <w:p w:rsidR="00B26480" w:rsidRDefault="00000000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Stopień………………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………………….…………….</w:t>
                      </w:r>
                    </w:p>
                    <w:p w:rsidR="00B26480" w:rsidRDefault="00000000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Tryb…………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……………………………...………….</w:t>
                      </w:r>
                    </w:p>
                    <w:p w:rsidR="00B26480" w:rsidRDefault="00B26480">
                      <w:pPr>
                        <w:ind w:left="1418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26480" w:rsidRDefault="00000000">
                      <w:pPr>
                        <w:spacing w:line="276" w:lineRule="auto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IMIĘ I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NAZWISKO:</w:t>
                      </w:r>
                      <w:r>
                        <w:rPr>
                          <w:sz w:val="18"/>
                          <w:szCs w:val="18"/>
                        </w:rPr>
                        <w:t>…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………………………………….................</w:t>
                      </w:r>
                    </w:p>
                    <w:p w:rsidR="00B26480" w:rsidRDefault="00000000">
                      <w:pPr>
                        <w:spacing w:line="276" w:lineRule="auto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Nr Albumu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sz w:val="18"/>
                          <w:szCs w:val="18"/>
                        </w:rPr>
                        <w:t>…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……...………………</w:t>
                      </w:r>
                    </w:p>
                    <w:p w:rsidR="00B26480" w:rsidRDefault="00B264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26480" w:rsidRDefault="00B2648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00000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180337</wp:posOffset>
                </wp:positionV>
                <wp:extent cx="2781303" cy="1904996"/>
                <wp:effectExtent l="0" t="0" r="12697" b="12704"/>
                <wp:wrapSquare wrapText="bothSides"/>
                <wp:docPr id="179411623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3" cy="1904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6480" w:rsidRDefault="00B2648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26480" w:rsidRDefault="0000000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DOKUMENTACJA PRACY DYPLOMOWEJ</w:t>
                            </w:r>
                          </w:p>
                          <w:p w:rsidR="00B26480" w:rsidRDefault="0000000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AKADEMIA SZTUK PIĘKNYCH W GDAŃSKU</w:t>
                            </w:r>
                          </w:p>
                          <w:p w:rsidR="00B26480" w:rsidRDefault="00B26480">
                            <w:pPr>
                              <w:ind w:left="1418"/>
                              <w:jc w:val="both"/>
                              <w:rPr>
                                <w:sz w:val="12"/>
                                <w:szCs w:val="18"/>
                              </w:rPr>
                            </w:pPr>
                          </w:p>
                          <w:p w:rsidR="00B26480" w:rsidRDefault="00000000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Wydział Grafiki</w:t>
                            </w:r>
                          </w:p>
                          <w:p w:rsidR="00B26480" w:rsidRDefault="00000000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Kierunek: Grafika</w:t>
                            </w:r>
                          </w:p>
                          <w:p w:rsidR="00B26480" w:rsidRDefault="00000000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Stopień………………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………………….…………….</w:t>
                            </w:r>
                          </w:p>
                          <w:p w:rsidR="00B26480" w:rsidRDefault="00000000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Tryb…………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……………………………...………….</w:t>
                            </w:r>
                          </w:p>
                          <w:p w:rsidR="00B26480" w:rsidRDefault="00B26480">
                            <w:pPr>
                              <w:ind w:left="141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6480" w:rsidRDefault="00000000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IMIĘ I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NAZWISKO: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………………………………….................</w:t>
                            </w:r>
                          </w:p>
                          <w:p w:rsidR="00B26480" w:rsidRDefault="00000000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Nr Albumu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……...………………</w:t>
                            </w:r>
                          </w:p>
                          <w:p w:rsidR="00B26480" w:rsidRDefault="00B264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26480" w:rsidRDefault="00B26480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" o:spid="_x0000_s1027" type="#_x0000_t202" style="position:absolute;margin-left:0;margin-top:14.2pt;width:219pt;height:15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" strokeweight=".35281mm">
                <v:textbox>
                  <w:txbxContent>
                    <w:p w:rsidR="00B26480" w:rsidRDefault="00B26480">
                      <w:pPr>
                        <w:jc w:val="center"/>
                        <w:rPr>
                          <w:b/>
                        </w:rPr>
                      </w:pPr>
                    </w:p>
                    <w:p w:rsidR="00B26480" w:rsidRDefault="00000000">
                      <w:pPr>
                        <w:spacing w:line="276" w:lineRule="auto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DOKUMENTACJA PRACY DYPLOMOWEJ</w:t>
                      </w:r>
                    </w:p>
                    <w:p w:rsidR="00B26480" w:rsidRDefault="0000000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AKADEMIA SZTUK PIĘKNYCH W GDAŃSKU</w:t>
                      </w:r>
                    </w:p>
                    <w:p w:rsidR="00B26480" w:rsidRDefault="00B26480">
                      <w:pPr>
                        <w:ind w:left="1418"/>
                        <w:jc w:val="both"/>
                        <w:rPr>
                          <w:sz w:val="12"/>
                          <w:szCs w:val="18"/>
                        </w:rPr>
                      </w:pPr>
                    </w:p>
                    <w:p w:rsidR="00B26480" w:rsidRDefault="00000000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Wydział Grafiki</w:t>
                      </w:r>
                    </w:p>
                    <w:p w:rsidR="00B26480" w:rsidRDefault="00000000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Kierunek: Grafika</w:t>
                      </w:r>
                    </w:p>
                    <w:p w:rsidR="00B26480" w:rsidRDefault="00000000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Stopień………………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………………….…………….</w:t>
                      </w:r>
                    </w:p>
                    <w:p w:rsidR="00B26480" w:rsidRDefault="00000000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Tryb…………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……………………………...………….</w:t>
                      </w:r>
                    </w:p>
                    <w:p w:rsidR="00B26480" w:rsidRDefault="00B26480">
                      <w:pPr>
                        <w:ind w:left="1418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26480" w:rsidRDefault="00000000">
                      <w:pPr>
                        <w:spacing w:line="276" w:lineRule="auto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IMIĘ I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NAZWISKO:</w:t>
                      </w:r>
                      <w:r>
                        <w:rPr>
                          <w:sz w:val="18"/>
                          <w:szCs w:val="18"/>
                        </w:rPr>
                        <w:t>…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………………………………….................</w:t>
                      </w:r>
                    </w:p>
                    <w:p w:rsidR="00B26480" w:rsidRDefault="00000000">
                      <w:pPr>
                        <w:spacing w:line="276" w:lineRule="auto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Nr Albumu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sz w:val="18"/>
                          <w:szCs w:val="18"/>
                        </w:rPr>
                        <w:t>…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……...………………</w:t>
                      </w:r>
                    </w:p>
                    <w:p w:rsidR="00B26480" w:rsidRDefault="00B264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26480" w:rsidRDefault="00B2648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p w:rsidR="00B26480" w:rsidRDefault="00B26480">
      <w:pPr>
        <w:rPr>
          <w:rFonts w:ascii="Verdana" w:hAnsi="Verdana"/>
        </w:rPr>
      </w:pPr>
    </w:p>
    <w:sectPr w:rsidR="00B26480">
      <w:pgSz w:w="11900" w:h="16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8FF" w:rsidRDefault="00D708FF">
      <w:r>
        <w:separator/>
      </w:r>
    </w:p>
  </w:endnote>
  <w:endnote w:type="continuationSeparator" w:id="0">
    <w:p w:rsidR="00D708FF" w:rsidRDefault="00D7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8FF" w:rsidRDefault="00D708FF">
      <w:r>
        <w:rPr>
          <w:color w:val="000000"/>
        </w:rPr>
        <w:separator/>
      </w:r>
    </w:p>
  </w:footnote>
  <w:footnote w:type="continuationSeparator" w:id="0">
    <w:p w:rsidR="00D708FF" w:rsidRDefault="00D7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6480"/>
    <w:rsid w:val="000E357E"/>
    <w:rsid w:val="00B26480"/>
    <w:rsid w:val="00D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FFB39-A6D5-AB42-9D00-563DF27C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Paweł Linda</cp:lastModifiedBy>
  <cp:revision>2</cp:revision>
  <cp:lastPrinted>2024-03-18T11:53:00Z</cp:lastPrinted>
  <dcterms:created xsi:type="dcterms:W3CDTF">2024-03-20T09:47:00Z</dcterms:created>
  <dcterms:modified xsi:type="dcterms:W3CDTF">2024-03-20T09:47:00Z</dcterms:modified>
</cp:coreProperties>
</file>